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B4063">
      <w:pPr>
        <w:spacing w:line="560" w:lineRule="exact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</w:p>
    <w:p w14:paraId="1E473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57"/>
          <w:kern w:val="0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57"/>
          <w:kern w:val="0"/>
          <w:sz w:val="40"/>
          <w:szCs w:val="40"/>
          <w:lang w:val="en-US" w:eastAsia="zh-CN"/>
        </w:rPr>
        <w:t>培训报名表</w:t>
      </w:r>
    </w:p>
    <w:p w14:paraId="3F6924E8">
      <w:pPr>
        <w:spacing w:line="520" w:lineRule="exact"/>
        <w:ind w:firstLine="237" w:firstLineChar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57"/>
          <w:kern w:val="0"/>
          <w:sz w:val="36"/>
          <w:szCs w:val="36"/>
          <w:lang w:eastAsia="zh-CN"/>
        </w:rPr>
      </w:pPr>
    </w:p>
    <w:tbl>
      <w:tblPr>
        <w:tblStyle w:val="10"/>
        <w:tblW w:w="1005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211"/>
        <w:gridCol w:w="947"/>
        <w:gridCol w:w="1120"/>
        <w:gridCol w:w="1357"/>
        <w:gridCol w:w="1743"/>
        <w:gridCol w:w="1761"/>
      </w:tblGrid>
      <w:tr w14:paraId="7BE3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17" w:type="dxa"/>
            <w:noWrap w:val="0"/>
            <w:vAlign w:val="center"/>
          </w:tcPr>
          <w:p w14:paraId="315A7F6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 名</w:t>
            </w:r>
          </w:p>
        </w:tc>
        <w:tc>
          <w:tcPr>
            <w:tcW w:w="1211" w:type="dxa"/>
            <w:noWrap w:val="0"/>
            <w:vAlign w:val="center"/>
          </w:tcPr>
          <w:p w14:paraId="68D028E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B59AA1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1120" w:type="dxa"/>
            <w:noWrap w:val="0"/>
            <w:vAlign w:val="center"/>
          </w:tcPr>
          <w:p w14:paraId="2740504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176A3E8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743" w:type="dxa"/>
            <w:noWrap w:val="0"/>
            <w:vAlign w:val="center"/>
          </w:tcPr>
          <w:p w14:paraId="043D5D9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5F97CC9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（1寸照片）</w:t>
            </w:r>
          </w:p>
          <w:p w14:paraId="72F8772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F05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917" w:type="dxa"/>
            <w:noWrap w:val="0"/>
            <w:vAlign w:val="center"/>
          </w:tcPr>
          <w:p w14:paraId="0E1949DF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职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务</w:t>
            </w:r>
          </w:p>
        </w:tc>
        <w:tc>
          <w:tcPr>
            <w:tcW w:w="1211" w:type="dxa"/>
            <w:noWrap w:val="0"/>
            <w:vAlign w:val="center"/>
          </w:tcPr>
          <w:p w14:paraId="3FDA5D82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45A8D26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职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称</w:t>
            </w:r>
          </w:p>
        </w:tc>
        <w:tc>
          <w:tcPr>
            <w:tcW w:w="1120" w:type="dxa"/>
            <w:noWrap w:val="0"/>
            <w:vAlign w:val="center"/>
          </w:tcPr>
          <w:p w14:paraId="36504C03">
            <w:pP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4D5C49B"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手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1743" w:type="dxa"/>
            <w:noWrap w:val="0"/>
            <w:vAlign w:val="center"/>
          </w:tcPr>
          <w:p w14:paraId="37950861">
            <w:pP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1DFA987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3D6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917" w:type="dxa"/>
            <w:noWrap w:val="0"/>
            <w:vAlign w:val="center"/>
          </w:tcPr>
          <w:p w14:paraId="0D43194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6378" w:type="dxa"/>
            <w:gridSpan w:val="5"/>
            <w:noWrap w:val="0"/>
            <w:vAlign w:val="center"/>
          </w:tcPr>
          <w:p w14:paraId="577D85A2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C4B1B47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5F0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917" w:type="dxa"/>
            <w:vMerge w:val="restart"/>
            <w:noWrap w:val="0"/>
            <w:vAlign w:val="center"/>
          </w:tcPr>
          <w:p w14:paraId="0BB5C9E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  <w:lang w:eastAsia="zh-CN"/>
              </w:rPr>
              <w:t>邮寄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u w:val="none"/>
              </w:rPr>
              <w:t>地址</w:t>
            </w:r>
          </w:p>
        </w:tc>
        <w:tc>
          <w:tcPr>
            <w:tcW w:w="6378" w:type="dxa"/>
            <w:gridSpan w:val="5"/>
            <w:vMerge w:val="restart"/>
            <w:noWrap w:val="0"/>
            <w:vAlign w:val="center"/>
          </w:tcPr>
          <w:p w14:paraId="349BE671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2AF3EBC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AF2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17" w:type="dxa"/>
            <w:vMerge w:val="continue"/>
            <w:noWrap w:val="0"/>
            <w:vAlign w:val="center"/>
          </w:tcPr>
          <w:p w14:paraId="67426D1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5"/>
            <w:vMerge w:val="continue"/>
            <w:noWrap w:val="0"/>
            <w:vAlign w:val="center"/>
          </w:tcPr>
          <w:p w14:paraId="0BC4C54D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69B6251C">
            <w:pP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  <w:t>（制证用照片）</w:t>
            </w:r>
          </w:p>
        </w:tc>
      </w:tr>
      <w:tr w14:paraId="7D50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</w:trPr>
        <w:tc>
          <w:tcPr>
            <w:tcW w:w="1917" w:type="dxa"/>
            <w:noWrap w:val="0"/>
            <w:vAlign w:val="center"/>
          </w:tcPr>
          <w:p w14:paraId="4154523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6378" w:type="dxa"/>
            <w:gridSpan w:val="5"/>
            <w:noWrap w:val="0"/>
            <w:vAlign w:val="center"/>
          </w:tcPr>
          <w:p w14:paraId="666C4A3E">
            <w:pPr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AFAFB4E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37B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917" w:type="dxa"/>
            <w:noWrap w:val="0"/>
            <w:vAlign w:val="center"/>
          </w:tcPr>
          <w:p w14:paraId="53EEE4F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类型</w:t>
            </w:r>
          </w:p>
        </w:tc>
        <w:tc>
          <w:tcPr>
            <w:tcW w:w="6378" w:type="dxa"/>
            <w:gridSpan w:val="5"/>
            <w:noWrap w:val="0"/>
            <w:vAlign w:val="center"/>
          </w:tcPr>
          <w:p w14:paraId="4E9D6E73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管理层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质量负责人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技术负责人</w:t>
            </w:r>
          </w:p>
          <w:p w14:paraId="31B43F8E"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授权签字人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内审员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</w:p>
          <w:p w14:paraId="656378EF">
            <w:pPr>
              <w:tabs>
                <w:tab w:val="left" w:pos="220"/>
              </w:tabs>
              <w:ind w:left="0" w:leftChars="0" w:firstLine="0" w:firstLineChars="0"/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其他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single"/>
                <w:shd w:val="clear" w:color="auto" w:fill="FFFFFF"/>
                <w:lang w:val="en-US" w:eastAsia="zh-CN"/>
              </w:rPr>
              <w:t xml:space="preserve">           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 w14:paraId="63E3B17A">
            <w:pPr>
              <w:adjustRightInd w:val="0"/>
              <w:snapToGrid w:val="0"/>
              <w:spacing w:before="93" w:beforeLines="30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3541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1917" w:type="dxa"/>
            <w:noWrap w:val="0"/>
            <w:vAlign w:val="center"/>
          </w:tcPr>
          <w:p w14:paraId="76CAA11E"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   在</w:t>
            </w:r>
          </w:p>
          <w:p w14:paraId="0ED0267F"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   位</w:t>
            </w:r>
          </w:p>
          <w:p w14:paraId="0B835764"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意   见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 w14:paraId="1AD1196E">
            <w:pPr>
              <w:spacing w:line="600" w:lineRule="auto"/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1912E41F">
            <w:pPr>
              <w:spacing w:line="600" w:lineRule="auto"/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我单位确认以上信息准确属实。</w:t>
            </w:r>
          </w:p>
          <w:p w14:paraId="482A83C3">
            <w:pPr>
              <w:spacing w:line="500" w:lineRule="exact"/>
              <w:ind w:right="142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</w:t>
            </w:r>
          </w:p>
          <w:p w14:paraId="632FB94B">
            <w:pPr>
              <w:spacing w:line="500" w:lineRule="exact"/>
              <w:ind w:right="142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单位公章</w:t>
            </w:r>
          </w:p>
          <w:p w14:paraId="166A56F8">
            <w:pPr>
              <w:spacing w:line="500" w:lineRule="exact"/>
              <w:ind w:right="142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年　  月　  日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</w:t>
            </w:r>
          </w:p>
        </w:tc>
      </w:tr>
      <w:tr w14:paraId="28BC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</w:trPr>
        <w:tc>
          <w:tcPr>
            <w:tcW w:w="1917" w:type="dxa"/>
            <w:noWrap w:val="0"/>
            <w:vAlign w:val="center"/>
          </w:tcPr>
          <w:p w14:paraId="48E0C4A2">
            <w:pPr>
              <w:spacing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培训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机构意见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 w14:paraId="3EB79C9F"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4CB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917" w:type="dxa"/>
            <w:noWrap w:val="0"/>
            <w:vAlign w:val="center"/>
          </w:tcPr>
          <w:p w14:paraId="2B8A4F9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    注</w:t>
            </w:r>
          </w:p>
        </w:tc>
        <w:tc>
          <w:tcPr>
            <w:tcW w:w="8139" w:type="dxa"/>
            <w:gridSpan w:val="6"/>
            <w:noWrap w:val="0"/>
            <w:vAlign w:val="center"/>
          </w:tcPr>
          <w:p w14:paraId="6C48CA77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1．本表须电脑填写打印，并盖公章。</w:t>
            </w:r>
          </w:p>
          <w:p w14:paraId="28FA64F0"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 在正式报到时，请将本表交回作制证资料。</w:t>
            </w:r>
          </w:p>
        </w:tc>
      </w:tr>
    </w:tbl>
    <w:p w14:paraId="633D9167">
      <w:pPr>
        <w:spacing w:line="20" w:lineRule="exact"/>
        <w:rPr>
          <w:rFonts w:hint="eastAsia" w:ascii="仿宋_GB2312" w:eastAsia="仿宋_GB2312"/>
          <w:b/>
          <w:bCs/>
          <w:sz w:val="32"/>
          <w:szCs w:val="32"/>
        </w:rPr>
      </w:pPr>
    </w:p>
    <w:p w14:paraId="0742E29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footerReference r:id="rId3" w:type="default"/>
      <w:footerReference r:id="rId4" w:type="even"/>
      <w:pgSz w:w="11907" w:h="16840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41C30-78F5-4F2A-B808-BDDC5B1FFA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B021B8-2900-40A5-A271-9FEDCDB3C70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B5EDA0-DD2F-4ADC-BDD7-DE7CAA43E5D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6B70AA1-25B4-472A-B2BA-538C4D3F1710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BC5E1768-6797-45F7-AFE7-2E298FF55F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A89DC">
    <w:pPr>
      <w:pStyle w:val="6"/>
      <w:framePr w:wrap="around" w:vAnchor="text" w:hAnchor="margin" w:xAlign="right" w:y="1"/>
      <w:rPr>
        <w:rStyle w:val="14"/>
        <w:rFonts w:ascii="宋体"/>
        <w:sz w:val="28"/>
        <w:szCs w:val="28"/>
      </w:rPr>
    </w:pP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2</w:t>
    </w:r>
    <w:r>
      <w:rPr>
        <w:rStyle w:val="14"/>
        <w:rFonts w:ascii="宋体" w:hAnsi="宋体"/>
        <w:sz w:val="28"/>
        <w:szCs w:val="28"/>
      </w:rPr>
      <w:fldChar w:fldCharType="end"/>
    </w:r>
  </w:p>
  <w:p w14:paraId="36A31592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A39E9">
    <w:pPr>
      <w:pStyle w:val="6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14EC4906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YmMxNmM1M2E4N2NkZDJmOWMxOTRkMTdiMGJiNzUifQ=="/>
  </w:docVars>
  <w:rsids>
    <w:rsidRoot w:val="00172A27"/>
    <w:rsid w:val="00022CF8"/>
    <w:rsid w:val="00033AED"/>
    <w:rsid w:val="00042F61"/>
    <w:rsid w:val="00056784"/>
    <w:rsid w:val="00070B55"/>
    <w:rsid w:val="00072DBC"/>
    <w:rsid w:val="000A218A"/>
    <w:rsid w:val="000B099F"/>
    <w:rsid w:val="000C700B"/>
    <w:rsid w:val="000D0E90"/>
    <w:rsid w:val="000E5F43"/>
    <w:rsid w:val="000E6E6F"/>
    <w:rsid w:val="000E778B"/>
    <w:rsid w:val="000F0548"/>
    <w:rsid w:val="000F09CC"/>
    <w:rsid w:val="00127826"/>
    <w:rsid w:val="0016642B"/>
    <w:rsid w:val="00172A27"/>
    <w:rsid w:val="00177C73"/>
    <w:rsid w:val="001B1E46"/>
    <w:rsid w:val="001D1DDE"/>
    <w:rsid w:val="001F0DDB"/>
    <w:rsid w:val="001F3E98"/>
    <w:rsid w:val="002135F0"/>
    <w:rsid w:val="00240DEF"/>
    <w:rsid w:val="0024566B"/>
    <w:rsid w:val="002509B4"/>
    <w:rsid w:val="00257DB8"/>
    <w:rsid w:val="00275199"/>
    <w:rsid w:val="002B0F07"/>
    <w:rsid w:val="002C526B"/>
    <w:rsid w:val="002D38CE"/>
    <w:rsid w:val="00303BEC"/>
    <w:rsid w:val="003155AD"/>
    <w:rsid w:val="00316BA1"/>
    <w:rsid w:val="0032679B"/>
    <w:rsid w:val="003322EA"/>
    <w:rsid w:val="003405FE"/>
    <w:rsid w:val="003438AC"/>
    <w:rsid w:val="00385733"/>
    <w:rsid w:val="00395F24"/>
    <w:rsid w:val="003B25E4"/>
    <w:rsid w:val="00400BB7"/>
    <w:rsid w:val="004172CB"/>
    <w:rsid w:val="004611FF"/>
    <w:rsid w:val="00467C0E"/>
    <w:rsid w:val="00484F93"/>
    <w:rsid w:val="004904C3"/>
    <w:rsid w:val="004A28FF"/>
    <w:rsid w:val="004A6C73"/>
    <w:rsid w:val="004D0649"/>
    <w:rsid w:val="004D35A7"/>
    <w:rsid w:val="00502D4D"/>
    <w:rsid w:val="0051307E"/>
    <w:rsid w:val="00542F34"/>
    <w:rsid w:val="00586539"/>
    <w:rsid w:val="00590BF4"/>
    <w:rsid w:val="005C1CAC"/>
    <w:rsid w:val="005C4875"/>
    <w:rsid w:val="005F5424"/>
    <w:rsid w:val="0065577C"/>
    <w:rsid w:val="006748C6"/>
    <w:rsid w:val="00695CE5"/>
    <w:rsid w:val="006A04EC"/>
    <w:rsid w:val="006A0852"/>
    <w:rsid w:val="006B6637"/>
    <w:rsid w:val="006D167E"/>
    <w:rsid w:val="006D4EC8"/>
    <w:rsid w:val="006E0857"/>
    <w:rsid w:val="00716392"/>
    <w:rsid w:val="007619B9"/>
    <w:rsid w:val="007A0D07"/>
    <w:rsid w:val="00881C4C"/>
    <w:rsid w:val="00883036"/>
    <w:rsid w:val="00883A89"/>
    <w:rsid w:val="008B5556"/>
    <w:rsid w:val="008B6D95"/>
    <w:rsid w:val="008E6D8F"/>
    <w:rsid w:val="008F12DD"/>
    <w:rsid w:val="00917F25"/>
    <w:rsid w:val="009252DE"/>
    <w:rsid w:val="00932088"/>
    <w:rsid w:val="00951743"/>
    <w:rsid w:val="00982587"/>
    <w:rsid w:val="009A10EF"/>
    <w:rsid w:val="009C2A91"/>
    <w:rsid w:val="009E4375"/>
    <w:rsid w:val="00A36CE5"/>
    <w:rsid w:val="00A53C61"/>
    <w:rsid w:val="00A55A2F"/>
    <w:rsid w:val="00A60CEE"/>
    <w:rsid w:val="00AC10FD"/>
    <w:rsid w:val="00AE49E1"/>
    <w:rsid w:val="00B00B58"/>
    <w:rsid w:val="00B02D47"/>
    <w:rsid w:val="00B05522"/>
    <w:rsid w:val="00B0558C"/>
    <w:rsid w:val="00B207F2"/>
    <w:rsid w:val="00B32937"/>
    <w:rsid w:val="00B57F1F"/>
    <w:rsid w:val="00B66735"/>
    <w:rsid w:val="00B858C7"/>
    <w:rsid w:val="00B92938"/>
    <w:rsid w:val="00BA452D"/>
    <w:rsid w:val="00BC3742"/>
    <w:rsid w:val="00C04F55"/>
    <w:rsid w:val="00C135DE"/>
    <w:rsid w:val="00C14A05"/>
    <w:rsid w:val="00C16C5C"/>
    <w:rsid w:val="00C342E2"/>
    <w:rsid w:val="00C62E15"/>
    <w:rsid w:val="00C672D1"/>
    <w:rsid w:val="00C6730D"/>
    <w:rsid w:val="00C92EC4"/>
    <w:rsid w:val="00C94211"/>
    <w:rsid w:val="00C94C97"/>
    <w:rsid w:val="00CA06AA"/>
    <w:rsid w:val="00CB542B"/>
    <w:rsid w:val="00CD330A"/>
    <w:rsid w:val="00CF6154"/>
    <w:rsid w:val="00D006C7"/>
    <w:rsid w:val="00D62264"/>
    <w:rsid w:val="00D86B23"/>
    <w:rsid w:val="00D91415"/>
    <w:rsid w:val="00DA3651"/>
    <w:rsid w:val="00DA5829"/>
    <w:rsid w:val="00DC3B3D"/>
    <w:rsid w:val="00DE18A6"/>
    <w:rsid w:val="00E06E67"/>
    <w:rsid w:val="00E41C6E"/>
    <w:rsid w:val="00E56B78"/>
    <w:rsid w:val="00E57530"/>
    <w:rsid w:val="00E70E65"/>
    <w:rsid w:val="00E906C9"/>
    <w:rsid w:val="00E97CF3"/>
    <w:rsid w:val="00EC20FD"/>
    <w:rsid w:val="00EC422D"/>
    <w:rsid w:val="00ED2973"/>
    <w:rsid w:val="00EE19B1"/>
    <w:rsid w:val="00F37656"/>
    <w:rsid w:val="00F472BB"/>
    <w:rsid w:val="00F5762F"/>
    <w:rsid w:val="00F725B6"/>
    <w:rsid w:val="00F76034"/>
    <w:rsid w:val="00F94C2D"/>
    <w:rsid w:val="00FB7937"/>
    <w:rsid w:val="00FC0C93"/>
    <w:rsid w:val="00FF45CC"/>
    <w:rsid w:val="02D12448"/>
    <w:rsid w:val="038002BC"/>
    <w:rsid w:val="04657B6D"/>
    <w:rsid w:val="05B90236"/>
    <w:rsid w:val="06DC7D1B"/>
    <w:rsid w:val="07F9433B"/>
    <w:rsid w:val="08140213"/>
    <w:rsid w:val="0D452A52"/>
    <w:rsid w:val="108A5F33"/>
    <w:rsid w:val="10917248"/>
    <w:rsid w:val="13515442"/>
    <w:rsid w:val="13C424BF"/>
    <w:rsid w:val="15A85EC8"/>
    <w:rsid w:val="18A64941"/>
    <w:rsid w:val="19D70B73"/>
    <w:rsid w:val="1B1F0AA4"/>
    <w:rsid w:val="1C7A59F3"/>
    <w:rsid w:val="202A0F5F"/>
    <w:rsid w:val="23E238D7"/>
    <w:rsid w:val="24942439"/>
    <w:rsid w:val="24D116D8"/>
    <w:rsid w:val="26CC283F"/>
    <w:rsid w:val="283027DB"/>
    <w:rsid w:val="2BC74EB6"/>
    <w:rsid w:val="2D964CD1"/>
    <w:rsid w:val="2D966D5A"/>
    <w:rsid w:val="2DA82A5D"/>
    <w:rsid w:val="2F362439"/>
    <w:rsid w:val="30A47560"/>
    <w:rsid w:val="336A39EC"/>
    <w:rsid w:val="34AF3D62"/>
    <w:rsid w:val="35263AE1"/>
    <w:rsid w:val="358D13FC"/>
    <w:rsid w:val="35BF037A"/>
    <w:rsid w:val="386C091E"/>
    <w:rsid w:val="39A934EB"/>
    <w:rsid w:val="39B01059"/>
    <w:rsid w:val="3B2D284A"/>
    <w:rsid w:val="3B9A0826"/>
    <w:rsid w:val="3DC86B42"/>
    <w:rsid w:val="3F302E01"/>
    <w:rsid w:val="401B4632"/>
    <w:rsid w:val="40E47D03"/>
    <w:rsid w:val="411B561D"/>
    <w:rsid w:val="41362214"/>
    <w:rsid w:val="41ED2AC1"/>
    <w:rsid w:val="42515BC0"/>
    <w:rsid w:val="42990CB6"/>
    <w:rsid w:val="436F60CC"/>
    <w:rsid w:val="43A53AE2"/>
    <w:rsid w:val="43D321DE"/>
    <w:rsid w:val="440F51E1"/>
    <w:rsid w:val="44AA4144"/>
    <w:rsid w:val="45237196"/>
    <w:rsid w:val="474E584E"/>
    <w:rsid w:val="48E3289E"/>
    <w:rsid w:val="49E27369"/>
    <w:rsid w:val="51053BF3"/>
    <w:rsid w:val="53F62016"/>
    <w:rsid w:val="54BF230B"/>
    <w:rsid w:val="57001328"/>
    <w:rsid w:val="58D26AB1"/>
    <w:rsid w:val="58F307D5"/>
    <w:rsid w:val="59E8060E"/>
    <w:rsid w:val="5C2403F6"/>
    <w:rsid w:val="5C5F065B"/>
    <w:rsid w:val="5DAB5B22"/>
    <w:rsid w:val="5E5735B6"/>
    <w:rsid w:val="5F010AE1"/>
    <w:rsid w:val="624A3B5C"/>
    <w:rsid w:val="67970058"/>
    <w:rsid w:val="68263FAF"/>
    <w:rsid w:val="68541290"/>
    <w:rsid w:val="6CE275F3"/>
    <w:rsid w:val="6ED64B3E"/>
    <w:rsid w:val="6F064B1D"/>
    <w:rsid w:val="700D1E0D"/>
    <w:rsid w:val="7011358C"/>
    <w:rsid w:val="70F639D1"/>
    <w:rsid w:val="71C802FB"/>
    <w:rsid w:val="7250654A"/>
    <w:rsid w:val="7C851EB0"/>
    <w:rsid w:val="7D3E7A4B"/>
    <w:rsid w:val="7D771B65"/>
    <w:rsid w:val="7DA85CBE"/>
    <w:rsid w:val="7DC51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538" w:firstLineChars="192"/>
    </w:pPr>
    <w:rPr>
      <w:sz w:val="28"/>
    </w:rPr>
  </w:style>
  <w:style w:type="paragraph" w:styleId="4">
    <w:name w:val="Body Text Indent 2"/>
    <w:basedOn w:val="1"/>
    <w:link w:val="17"/>
    <w:qFormat/>
    <w:uiPriority w:val="99"/>
    <w:pPr>
      <w:ind w:firstLine="435"/>
    </w:pPr>
    <w:rPr>
      <w:rFonts w:ascii="仿宋_GB2312" w:eastAsia="仿宋_GB2312"/>
      <w:sz w:val="32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21"/>
    <w:qFormat/>
    <w:uiPriority w:val="99"/>
    <w:pPr>
      <w:ind w:firstLine="720"/>
    </w:pPr>
    <w:rPr>
      <w:rFonts w:ascii="仿宋_GB2312" w:eastAsia="仿宋_GB2312"/>
      <w:sz w:val="3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32"/>
    </w:rPr>
  </w:style>
  <w:style w:type="table" w:styleId="11">
    <w:name w:val="Table Grid"/>
    <w:basedOn w:val="10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Emphasis"/>
    <w:basedOn w:val="12"/>
    <w:qFormat/>
    <w:locked/>
    <w:uiPriority w:val="20"/>
    <w:rPr>
      <w:i/>
    </w:rPr>
  </w:style>
  <w:style w:type="character" w:customStyle="1" w:styleId="16">
    <w:name w:val="正文文本缩进 字符"/>
    <w:basedOn w:val="12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正文文本缩进 2 字符"/>
    <w:basedOn w:val="12"/>
    <w:link w:val="4"/>
    <w:semiHidden/>
    <w:qFormat/>
    <w:locked/>
    <w:uiPriority w:val="99"/>
    <w:rPr>
      <w:rFonts w:cs="Times New Roman"/>
      <w:sz w:val="24"/>
      <w:szCs w:val="24"/>
    </w:rPr>
  </w:style>
  <w:style w:type="character" w:customStyle="1" w:styleId="18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字符"/>
    <w:basedOn w:val="12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字符"/>
    <w:basedOn w:val="12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正文文本缩进 3 字符"/>
    <w:basedOn w:val="12"/>
    <w:link w:val="8"/>
    <w:semiHidden/>
    <w:qFormat/>
    <w:locked/>
    <w:uiPriority w:val="99"/>
    <w:rPr>
      <w:rFonts w:cs="Times New Roman"/>
      <w:sz w:val="16"/>
      <w:szCs w:val="16"/>
    </w:rPr>
  </w:style>
  <w:style w:type="paragraph" w:customStyle="1" w:styleId="22">
    <w:name w:val="default paragraph font Char"/>
    <w:basedOn w:val="1"/>
    <w:qFormat/>
    <w:uiPriority w:val="99"/>
    <w:pPr>
      <w:spacing w:line="240" w:lineRule="atLeast"/>
      <w:ind w:left="420" w:firstLine="42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office6\templates\wps\&#21457;&#25991;&#31295;&#3244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发文稿纸.wpt</Template>
  <Pages>1</Pages>
  <Words>835</Words>
  <Characters>900</Characters>
  <Lines>3</Lines>
  <Paragraphs>1</Paragraphs>
  <TotalTime>12</TotalTime>
  <ScaleCrop>false</ScaleCrop>
  <LinksUpToDate>false</LinksUpToDate>
  <CharactersWithSpaces>1219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2017-06-30T01:22:00Z</dcterms:created>
  <dc:creator>Administrator</dc:creator>
  <cp:lastModifiedBy>我爱皓一</cp:lastModifiedBy>
  <cp:lastPrinted>2025-03-25T03:26:00Z</cp:lastPrinted>
  <dcterms:modified xsi:type="dcterms:W3CDTF">2025-03-25T06:51:23Z</dcterms:modified>
  <dc:title>关于在我校职工党员中实施“党员岗位承诺”在学生党员中实施“年终述责答辩”的通知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D441EE53821B431B9BF1BA63774F0C3E_13</vt:lpwstr>
  </property>
  <property fmtid="{D5CDD505-2E9C-101B-9397-08002B2CF9AE}" pid="4" name="KSOTemplateDocerSaveRecord">
    <vt:lpwstr>eyJoZGlkIjoiMGMzZWNiNjgxYTJhYTAxNWU4MjFlMjU3MjM5NDg3MzkiLCJ1c2VySWQiOiIyOTQ4NjEyMjEifQ==</vt:lpwstr>
  </property>
</Properties>
</file>